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96" w:rsidRDefault="00071A1C" w:rsidP="00541D96">
      <w:pPr>
        <w:jc w:val="center"/>
        <w:rPr>
          <w:rStyle w:val="redtext1"/>
          <w:b/>
          <w:i/>
          <w:color w:val="000080"/>
          <w:sz w:val="22"/>
          <w:szCs w:val="22"/>
        </w:rPr>
      </w:pPr>
      <w:bookmarkStart w:id="0" w:name="_GoBack"/>
      <w:bookmarkEnd w:id="0"/>
      <w:r>
        <w:rPr>
          <w:b/>
          <w:i/>
          <w:noProof/>
          <w:color w:val="000080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-570230</wp:posOffset>
            </wp:positionV>
            <wp:extent cx="1003935" cy="753110"/>
            <wp:effectExtent l="0" t="0" r="5715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D96" w:rsidRDefault="00071A1C" w:rsidP="00541D96">
      <w:pPr>
        <w:jc w:val="center"/>
        <w:rPr>
          <w:rStyle w:val="redtext1"/>
          <w:b/>
          <w:i/>
          <w:color w:val="000080"/>
          <w:sz w:val="22"/>
          <w:szCs w:val="22"/>
        </w:rPr>
      </w:pPr>
    </w:p>
    <w:p w:rsidR="00541D96" w:rsidRPr="00BD27E4" w:rsidRDefault="006D3899" w:rsidP="00541D96">
      <w:pPr>
        <w:jc w:val="center"/>
        <w:rPr>
          <w:b/>
          <w:i/>
          <w:color w:val="000080"/>
          <w:sz w:val="22"/>
          <w:szCs w:val="22"/>
        </w:rPr>
      </w:pPr>
      <w:r w:rsidRPr="00BD27E4">
        <w:rPr>
          <w:rStyle w:val="redtext1"/>
          <w:b/>
          <w:bCs/>
          <w:i/>
          <w:iCs/>
          <w:color w:val="000080"/>
          <w:sz w:val="22"/>
          <w:szCs w:val="22"/>
          <w:lang w:val="cy-GB"/>
        </w:rPr>
        <w:t xml:space="preserve">Clár na hÉireann na Breataine Bige  – Rhaglen </w:t>
      </w:r>
      <w:r w:rsidR="00933C21">
        <w:rPr>
          <w:rStyle w:val="redtext1"/>
          <w:b/>
          <w:bCs/>
          <w:i/>
          <w:iCs/>
          <w:color w:val="000080"/>
          <w:sz w:val="22"/>
          <w:szCs w:val="22"/>
          <w:lang w:val="cy-GB"/>
        </w:rPr>
        <w:t>Drawsffiniol</w:t>
      </w:r>
      <w:r w:rsidRPr="00BD27E4">
        <w:rPr>
          <w:rStyle w:val="redtext1"/>
          <w:b/>
          <w:bCs/>
          <w:i/>
          <w:iCs/>
          <w:color w:val="000080"/>
          <w:sz w:val="22"/>
          <w:szCs w:val="22"/>
          <w:lang w:val="cy-GB"/>
        </w:rPr>
        <w:t xml:space="preserve"> Iwerddon Cymru</w:t>
      </w:r>
    </w:p>
    <w:p w:rsidR="00541D96" w:rsidRPr="00DD46B1" w:rsidRDefault="006D3899" w:rsidP="00541D96">
      <w:pPr>
        <w:jc w:val="center"/>
        <w:rPr>
          <w:i/>
          <w:color w:val="000080"/>
          <w:sz w:val="22"/>
          <w:szCs w:val="22"/>
        </w:rPr>
      </w:pPr>
      <w:r w:rsidRPr="00392B81">
        <w:rPr>
          <w:rStyle w:val="Emphasis"/>
          <w:b/>
          <w:bCs/>
          <w:color w:val="000080"/>
          <w:sz w:val="22"/>
          <w:szCs w:val="22"/>
          <w:lang w:val="cy-GB"/>
        </w:rPr>
        <w:t>Rhaglen Iwerddon Cymru</w:t>
      </w:r>
      <w:r w:rsidRPr="00392B81">
        <w:rPr>
          <w:rStyle w:val="Strong"/>
          <w:color w:val="000080"/>
          <w:sz w:val="22"/>
          <w:szCs w:val="22"/>
          <w:lang w:val="cy-GB"/>
        </w:rPr>
        <w:t xml:space="preserve"> </w:t>
      </w:r>
      <w:r w:rsidR="00325F8C">
        <w:rPr>
          <w:rStyle w:val="Strong"/>
          <w:color w:val="000080"/>
          <w:sz w:val="22"/>
          <w:szCs w:val="22"/>
          <w:lang w:val="cy-GB"/>
        </w:rPr>
        <w:t>2014-2020</w:t>
      </w:r>
    </w:p>
    <w:p w:rsidR="00541D96" w:rsidRDefault="00071A1C" w:rsidP="00541D96">
      <w:pPr>
        <w:spacing w:before="200"/>
        <w:rPr>
          <w:b/>
          <w:bCs/>
          <w:noProof/>
          <w:sz w:val="22"/>
          <w:szCs w:val="22"/>
        </w:rPr>
      </w:pPr>
    </w:p>
    <w:p w:rsidR="002863AF" w:rsidRPr="00DD46B1" w:rsidRDefault="006D3899" w:rsidP="00DD46B1">
      <w:pPr>
        <w:spacing w:before="200"/>
        <w:jc w:val="center"/>
        <w:rPr>
          <w:b/>
          <w:bCs/>
          <w:noProof/>
          <w:sz w:val="22"/>
          <w:szCs w:val="22"/>
        </w:rPr>
      </w:pPr>
      <w:r w:rsidRPr="00DD46B1">
        <w:rPr>
          <w:b/>
          <w:bCs/>
          <w:noProof/>
          <w:sz w:val="22"/>
          <w:szCs w:val="22"/>
          <w:lang w:val="cy-GB"/>
        </w:rPr>
        <w:t xml:space="preserve">Cynllun Rhwydweithio Cymru Iwerddon (WIN3) – Ffurflen </w:t>
      </w:r>
      <w:r w:rsidRPr="00DD46B1">
        <w:rPr>
          <w:b/>
          <w:bCs/>
          <w:noProof/>
          <w:sz w:val="22"/>
          <w:szCs w:val="22"/>
          <w:u w:val="single"/>
          <w:lang w:val="cy-GB"/>
        </w:rPr>
        <w:t>CYNNIG</w:t>
      </w:r>
      <w:r w:rsidRPr="00DD46B1">
        <w:rPr>
          <w:bCs/>
          <w:noProof/>
          <w:sz w:val="22"/>
          <w:szCs w:val="22"/>
          <w:lang w:val="cy-GB"/>
        </w:rPr>
        <w:t xml:space="preserve"> </w:t>
      </w:r>
      <w:r w:rsidRPr="00DD46B1">
        <w:rPr>
          <w:b/>
          <w:bCs/>
          <w:noProof/>
          <w:sz w:val="22"/>
          <w:szCs w:val="22"/>
          <w:lang w:val="cy-GB"/>
        </w:rPr>
        <w:t>Teithio</w:t>
      </w:r>
    </w:p>
    <w:p w:rsidR="005E6390" w:rsidRDefault="00071A1C" w:rsidP="00DD46B1"/>
    <w:p w:rsidR="00BD27E4" w:rsidRDefault="00071A1C" w:rsidP="00DD46B1"/>
    <w:p w:rsidR="000F303E" w:rsidRPr="000F303E" w:rsidRDefault="006D3899">
      <w:pPr>
        <w:rPr>
          <w:b/>
        </w:rPr>
      </w:pPr>
      <w:r w:rsidRPr="00A070BC">
        <w:rPr>
          <w:b/>
          <w:bCs/>
          <w:lang w:val="cy-GB"/>
        </w:rPr>
        <w:t>ADRAN A – MANYLION CYSWLLT</w:t>
      </w:r>
    </w:p>
    <w:p w:rsidR="000F303E" w:rsidRPr="00C1620A" w:rsidRDefault="00071A1C">
      <w:pPr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480"/>
      </w:tblGrid>
      <w:tr w:rsidR="00A070BC" w:rsidRPr="0027253C" w:rsidTr="0027253C">
        <w:tc>
          <w:tcPr>
            <w:tcW w:w="3420" w:type="dxa"/>
            <w:shd w:val="clear" w:color="auto" w:fill="auto"/>
          </w:tcPr>
          <w:p w:rsidR="00A070BC" w:rsidRPr="0027253C" w:rsidRDefault="006D3899" w:rsidP="0027253C">
            <w:pPr>
              <w:spacing w:before="60" w:after="60"/>
              <w:rPr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Enw’r sefydliad ymgeisiol</w:t>
            </w:r>
          </w:p>
        </w:tc>
        <w:tc>
          <w:tcPr>
            <w:tcW w:w="6480" w:type="dxa"/>
            <w:shd w:val="clear" w:color="auto" w:fill="auto"/>
          </w:tcPr>
          <w:p w:rsidR="00A070B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070BC" w:rsidRPr="0027253C" w:rsidTr="0027253C">
        <w:tc>
          <w:tcPr>
            <w:tcW w:w="3420" w:type="dxa"/>
            <w:shd w:val="clear" w:color="auto" w:fill="auto"/>
          </w:tcPr>
          <w:p w:rsidR="00A070BC" w:rsidRPr="0027253C" w:rsidRDefault="006D3899" w:rsidP="0027253C">
            <w:pPr>
              <w:spacing w:before="60" w:after="60"/>
              <w:rPr>
                <w:b/>
                <w:bCs/>
                <w:noProof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Cyfeiriad ar gyfer gohebiaeth</w:t>
            </w:r>
          </w:p>
        </w:tc>
        <w:tc>
          <w:tcPr>
            <w:tcW w:w="6480" w:type="dxa"/>
            <w:shd w:val="clear" w:color="auto" w:fill="auto"/>
          </w:tcPr>
          <w:p w:rsidR="00A070B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070BC" w:rsidRPr="0027253C" w:rsidTr="0027253C">
        <w:tc>
          <w:tcPr>
            <w:tcW w:w="3420" w:type="dxa"/>
            <w:shd w:val="clear" w:color="auto" w:fill="auto"/>
          </w:tcPr>
          <w:p w:rsidR="00A070BC" w:rsidRPr="0027253C" w:rsidRDefault="006D3899" w:rsidP="0027253C">
            <w:pPr>
              <w:spacing w:before="60" w:after="60"/>
              <w:rPr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 xml:space="preserve">Ffôn                                                                   </w:t>
            </w:r>
          </w:p>
        </w:tc>
        <w:tc>
          <w:tcPr>
            <w:tcW w:w="6480" w:type="dxa"/>
            <w:shd w:val="clear" w:color="auto" w:fill="auto"/>
          </w:tcPr>
          <w:p w:rsidR="00A070B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070BC" w:rsidRPr="0027253C" w:rsidTr="0027253C">
        <w:tc>
          <w:tcPr>
            <w:tcW w:w="3420" w:type="dxa"/>
            <w:shd w:val="clear" w:color="auto" w:fill="auto"/>
          </w:tcPr>
          <w:p w:rsidR="00A070BC" w:rsidRPr="0027253C" w:rsidRDefault="006D3899" w:rsidP="0027253C">
            <w:pPr>
              <w:spacing w:before="60" w:after="60"/>
              <w:rPr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Cyfeiriad e-bost</w:t>
            </w:r>
          </w:p>
        </w:tc>
        <w:tc>
          <w:tcPr>
            <w:tcW w:w="6480" w:type="dxa"/>
            <w:shd w:val="clear" w:color="auto" w:fill="auto"/>
          </w:tcPr>
          <w:p w:rsidR="00A070B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070BC" w:rsidRPr="0027253C" w:rsidTr="0027253C">
        <w:tc>
          <w:tcPr>
            <w:tcW w:w="3420" w:type="dxa"/>
            <w:shd w:val="clear" w:color="auto" w:fill="auto"/>
          </w:tcPr>
          <w:p w:rsidR="00A070BC" w:rsidRPr="0027253C" w:rsidRDefault="006D3899" w:rsidP="0027253C">
            <w:pPr>
              <w:spacing w:before="60" w:after="60"/>
              <w:rPr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Person cyswllt</w:t>
            </w:r>
          </w:p>
        </w:tc>
        <w:tc>
          <w:tcPr>
            <w:tcW w:w="6480" w:type="dxa"/>
            <w:shd w:val="clear" w:color="auto" w:fill="auto"/>
          </w:tcPr>
          <w:p w:rsidR="00A070B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070BC" w:rsidRPr="0027253C" w:rsidTr="0027253C">
        <w:tc>
          <w:tcPr>
            <w:tcW w:w="3420" w:type="dxa"/>
            <w:shd w:val="clear" w:color="auto" w:fill="auto"/>
          </w:tcPr>
          <w:p w:rsidR="00A070BC" w:rsidRPr="0027253C" w:rsidRDefault="006D3899" w:rsidP="0027253C">
            <w:pPr>
              <w:spacing w:before="60" w:after="60"/>
              <w:rPr>
                <w:b/>
                <w:bCs/>
                <w:noProof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Gweithgaredd cyfredol y sefydliad a’i statws cyfreithiol</w:t>
            </w:r>
          </w:p>
        </w:tc>
        <w:tc>
          <w:tcPr>
            <w:tcW w:w="6480" w:type="dxa"/>
            <w:shd w:val="clear" w:color="auto" w:fill="auto"/>
          </w:tcPr>
          <w:p w:rsidR="00A070B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FC0227" w:rsidRPr="00424C4C" w:rsidRDefault="006D3899" w:rsidP="00BF7203">
      <w:pPr>
        <w:rPr>
          <w:b/>
          <w:sz w:val="20"/>
          <w:szCs w:val="20"/>
        </w:rPr>
      </w:pPr>
      <w:r w:rsidRPr="00424C4C">
        <w:rPr>
          <w:b/>
          <w:bCs/>
          <w:sz w:val="20"/>
          <w:szCs w:val="20"/>
          <w:lang w:val="cy-GB"/>
        </w:rPr>
        <w:t>* Sicrhewch fod y datganiad yn Adran D wedi cael ei lofnodi.</w:t>
      </w:r>
    </w:p>
    <w:p w:rsidR="005E6390" w:rsidRDefault="00071A1C"/>
    <w:p w:rsidR="00BD27E4" w:rsidRDefault="00071A1C"/>
    <w:p w:rsidR="000F303E" w:rsidRDefault="006D3899">
      <w:pPr>
        <w:rPr>
          <w:b/>
        </w:rPr>
      </w:pPr>
      <w:r w:rsidRPr="00A070BC">
        <w:rPr>
          <w:b/>
          <w:bCs/>
          <w:lang w:val="cy-GB"/>
        </w:rPr>
        <w:t>ADRAN B – CAIS TEITHIO</w:t>
      </w:r>
    </w:p>
    <w:p w:rsidR="00E7124B" w:rsidRPr="00E7124B" w:rsidRDefault="00071A1C" w:rsidP="00DD46B1">
      <w:pPr>
        <w:spacing w:after="120"/>
        <w:rPr>
          <w:b/>
          <w:sz w:val="20"/>
          <w:szCs w:val="20"/>
        </w:rPr>
      </w:pPr>
    </w:p>
    <w:p w:rsidR="00DD46B1" w:rsidRPr="00E7124B" w:rsidRDefault="006D3899" w:rsidP="00DD46B1">
      <w:pPr>
        <w:spacing w:after="120"/>
        <w:rPr>
          <w:b/>
          <w:bCs/>
          <w:noProof/>
          <w:sz w:val="22"/>
          <w:szCs w:val="22"/>
        </w:rPr>
      </w:pPr>
      <w:r w:rsidRPr="00E7124B">
        <w:rPr>
          <w:b/>
          <w:bCs/>
          <w:sz w:val="22"/>
          <w:szCs w:val="22"/>
          <w:lang w:val="cy-GB"/>
        </w:rPr>
        <w:t>Dyddiadau teithio arfaethedig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BD27E4" w:rsidRPr="0027253C" w:rsidTr="0027253C">
        <w:tc>
          <w:tcPr>
            <w:tcW w:w="2475" w:type="dxa"/>
            <w:shd w:val="clear" w:color="auto" w:fill="auto"/>
          </w:tcPr>
          <w:p w:rsidR="00BD27E4" w:rsidRPr="0027253C" w:rsidRDefault="006D3899" w:rsidP="0027253C">
            <w:pPr>
              <w:spacing w:before="80" w:after="80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Dyddiad allan</w:t>
            </w:r>
          </w:p>
        </w:tc>
        <w:tc>
          <w:tcPr>
            <w:tcW w:w="2475" w:type="dxa"/>
            <w:shd w:val="clear" w:color="auto" w:fill="auto"/>
          </w:tcPr>
          <w:p w:rsidR="00BD27E4" w:rsidRPr="0027253C" w:rsidRDefault="00071A1C" w:rsidP="0027253C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BD27E4" w:rsidRPr="0027253C" w:rsidRDefault="006D3899" w:rsidP="0027253C">
            <w:pPr>
              <w:spacing w:before="80" w:after="80"/>
              <w:rPr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Dyddiad dychwelyd</w:t>
            </w:r>
          </w:p>
        </w:tc>
        <w:tc>
          <w:tcPr>
            <w:tcW w:w="2475" w:type="dxa"/>
            <w:shd w:val="clear" w:color="auto" w:fill="auto"/>
          </w:tcPr>
          <w:p w:rsidR="00BD27E4" w:rsidRPr="0027253C" w:rsidRDefault="00071A1C" w:rsidP="0027253C">
            <w:pPr>
              <w:spacing w:before="80" w:after="80"/>
              <w:rPr>
                <w:sz w:val="20"/>
                <w:szCs w:val="20"/>
              </w:rPr>
            </w:pPr>
          </w:p>
        </w:tc>
      </w:tr>
    </w:tbl>
    <w:p w:rsidR="00FC7A63" w:rsidRPr="00FC7A63" w:rsidRDefault="00071A1C" w:rsidP="00FC0227">
      <w:pPr>
        <w:spacing w:after="60"/>
        <w:rPr>
          <w:b/>
          <w:sz w:val="20"/>
          <w:szCs w:val="20"/>
        </w:rPr>
      </w:pPr>
    </w:p>
    <w:p w:rsidR="00FC0227" w:rsidRPr="00EE6E6E" w:rsidRDefault="006D3899" w:rsidP="00FC0227">
      <w:pPr>
        <w:spacing w:after="60"/>
        <w:rPr>
          <w:b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Enwau'r bobl sy'n bwriadu teithio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61"/>
        <w:gridCol w:w="2042"/>
        <w:gridCol w:w="2028"/>
        <w:gridCol w:w="2529"/>
      </w:tblGrid>
      <w:tr w:rsidR="00FC0227" w:rsidRPr="0027253C" w:rsidTr="006D3899">
        <w:tc>
          <w:tcPr>
            <w:tcW w:w="540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Enw</w:t>
            </w:r>
          </w:p>
        </w:tc>
        <w:tc>
          <w:tcPr>
            <w:tcW w:w="2042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Teitl y swydd</w:t>
            </w:r>
          </w:p>
        </w:tc>
        <w:tc>
          <w:tcPr>
            <w:tcW w:w="2028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Rhif ffôn cyswllt</w:t>
            </w:r>
          </w:p>
        </w:tc>
        <w:tc>
          <w:tcPr>
            <w:tcW w:w="2529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Cyfeiriad e-bost cyswllt</w:t>
            </w:r>
          </w:p>
        </w:tc>
      </w:tr>
      <w:tr w:rsidR="00FC0227" w:rsidRPr="0027253C" w:rsidTr="006D3899">
        <w:tc>
          <w:tcPr>
            <w:tcW w:w="540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FC0227" w:rsidRPr="0027253C" w:rsidTr="006D3899">
        <w:tc>
          <w:tcPr>
            <w:tcW w:w="540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2</w:t>
            </w:r>
          </w:p>
        </w:tc>
        <w:tc>
          <w:tcPr>
            <w:tcW w:w="2761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FC0227" w:rsidRPr="0027253C" w:rsidTr="006D3899">
        <w:tc>
          <w:tcPr>
            <w:tcW w:w="540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3</w:t>
            </w:r>
          </w:p>
        </w:tc>
        <w:tc>
          <w:tcPr>
            <w:tcW w:w="2761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FC0227" w:rsidRPr="0027253C" w:rsidTr="006D3899">
        <w:tc>
          <w:tcPr>
            <w:tcW w:w="540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4</w:t>
            </w:r>
          </w:p>
        </w:tc>
        <w:tc>
          <w:tcPr>
            <w:tcW w:w="2761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FC0227" w:rsidRPr="0027253C" w:rsidTr="006D3899">
        <w:tc>
          <w:tcPr>
            <w:tcW w:w="540" w:type="dxa"/>
            <w:shd w:val="clear" w:color="auto" w:fill="auto"/>
          </w:tcPr>
          <w:p w:rsidR="00FC0227" w:rsidRPr="0027253C" w:rsidRDefault="006D3899" w:rsidP="002725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5</w:t>
            </w:r>
          </w:p>
        </w:tc>
        <w:tc>
          <w:tcPr>
            <w:tcW w:w="2761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auto"/>
          </w:tcPr>
          <w:p w:rsidR="00FC0227" w:rsidRPr="0027253C" w:rsidRDefault="00071A1C" w:rsidP="0027253C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</w:tbl>
    <w:p w:rsidR="00BD27E4" w:rsidRDefault="00071A1C">
      <w:pPr>
        <w:rPr>
          <w:b/>
        </w:rPr>
      </w:pPr>
    </w:p>
    <w:p w:rsidR="00DD46B1" w:rsidRDefault="006D3899" w:rsidP="00DD46B1">
      <w:pPr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  <w:lang w:val="cy-GB"/>
        </w:rPr>
        <w:t xml:space="preserve">Diben eich taith arfaethedig i Iwerddon neu Gymru </w:t>
      </w:r>
    </w:p>
    <w:p w:rsidR="00FC0227" w:rsidRPr="00FC0227" w:rsidRDefault="006D3899" w:rsidP="00FC0227">
      <w:pPr>
        <w:spacing w:after="120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  <w:lang w:val="cy-GB"/>
        </w:rPr>
        <w:t>Rhowch fanylion y bobl/sefydliadau byddwch yn cwrdd â nhw.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C0227" w:rsidRPr="0027253C" w:rsidTr="0027253C">
        <w:tc>
          <w:tcPr>
            <w:tcW w:w="9900" w:type="dxa"/>
            <w:shd w:val="clear" w:color="auto" w:fill="auto"/>
          </w:tcPr>
          <w:p w:rsidR="00FC0227" w:rsidRPr="0027253C" w:rsidRDefault="00071A1C">
            <w:pPr>
              <w:rPr>
                <w:b/>
              </w:rPr>
            </w:pPr>
          </w:p>
          <w:p w:rsidR="00FC0227" w:rsidRPr="0027253C" w:rsidRDefault="00071A1C">
            <w:pPr>
              <w:rPr>
                <w:b/>
              </w:rPr>
            </w:pPr>
          </w:p>
          <w:p w:rsidR="00932CD0" w:rsidRPr="0027253C" w:rsidRDefault="00071A1C">
            <w:pPr>
              <w:rPr>
                <w:b/>
              </w:rPr>
            </w:pPr>
          </w:p>
          <w:p w:rsidR="00FC0227" w:rsidRPr="0027253C" w:rsidRDefault="00071A1C">
            <w:pPr>
              <w:rPr>
                <w:b/>
              </w:rPr>
            </w:pPr>
          </w:p>
          <w:p w:rsidR="00FC0227" w:rsidRPr="0027253C" w:rsidRDefault="00071A1C">
            <w:pPr>
              <w:rPr>
                <w:b/>
              </w:rPr>
            </w:pPr>
          </w:p>
          <w:p w:rsidR="00FC0227" w:rsidRPr="0027253C" w:rsidRDefault="00071A1C">
            <w:pPr>
              <w:rPr>
                <w:b/>
              </w:rPr>
            </w:pPr>
          </w:p>
          <w:p w:rsidR="002863AF" w:rsidRPr="0027253C" w:rsidRDefault="00071A1C">
            <w:pPr>
              <w:rPr>
                <w:b/>
              </w:rPr>
            </w:pPr>
          </w:p>
          <w:p w:rsidR="00FC0227" w:rsidRPr="0027253C" w:rsidRDefault="00071A1C">
            <w:pPr>
              <w:rPr>
                <w:b/>
              </w:rPr>
            </w:pPr>
          </w:p>
        </w:tc>
      </w:tr>
    </w:tbl>
    <w:p w:rsidR="002863AF" w:rsidRDefault="00071A1C">
      <w:pPr>
        <w:rPr>
          <w:b/>
        </w:rPr>
        <w:sectPr w:rsidR="002863AF" w:rsidSect="00BF7203">
          <w:headerReference w:type="default" r:id="rId9"/>
          <w:footerReference w:type="even" r:id="rId10"/>
          <w:footerReference w:type="default" r:id="rId11"/>
          <w:pgSz w:w="11906" w:h="16838"/>
          <w:pgMar w:top="971" w:right="1106" w:bottom="719" w:left="1080" w:header="426" w:footer="80" w:gutter="0"/>
          <w:cols w:space="708"/>
          <w:docGrid w:linePitch="360"/>
        </w:sectPr>
      </w:pPr>
    </w:p>
    <w:p w:rsidR="00932CD0" w:rsidRDefault="00071A1C"/>
    <w:p w:rsidR="005E6390" w:rsidRDefault="00071A1C"/>
    <w:p w:rsidR="00BD27E4" w:rsidRDefault="00071A1C"/>
    <w:p w:rsidR="00552526" w:rsidRPr="00552526" w:rsidRDefault="006D3899">
      <w:pPr>
        <w:rPr>
          <w:b/>
        </w:rPr>
      </w:pPr>
      <w:r w:rsidRPr="00A070BC">
        <w:rPr>
          <w:b/>
          <w:bCs/>
          <w:lang w:val="cy-GB"/>
        </w:rPr>
        <w:t>ADRAN C – GWYBODAETH AM Y PROSIECT</w:t>
      </w:r>
    </w:p>
    <w:p w:rsidR="00552526" w:rsidRPr="00C1620A" w:rsidRDefault="00071A1C" w:rsidP="00552526">
      <w:pPr>
        <w:rPr>
          <w:b/>
          <w:sz w:val="16"/>
          <w:szCs w:val="16"/>
        </w:rPr>
      </w:pPr>
    </w:p>
    <w:p w:rsidR="00932CD0" w:rsidRPr="00932CD0" w:rsidRDefault="006D3899" w:rsidP="00932CD0">
      <w:pPr>
        <w:spacing w:after="120"/>
        <w:rPr>
          <w:b/>
          <w:sz w:val="22"/>
          <w:szCs w:val="22"/>
        </w:rPr>
      </w:pPr>
      <w:r w:rsidRPr="00932CD0">
        <w:rPr>
          <w:b/>
          <w:bCs/>
          <w:sz w:val="22"/>
          <w:szCs w:val="22"/>
          <w:lang w:val="cy-GB"/>
        </w:rPr>
        <w:t>Nodwch o dan ba flaenoriaeth/thema y caiff eich prosiect arfaethedig ei gyflwyno.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365"/>
        <w:gridCol w:w="1039"/>
      </w:tblGrid>
      <w:tr w:rsidR="004C19A4" w:rsidRPr="0027253C" w:rsidTr="006D3899">
        <w:trPr>
          <w:trHeight w:val="860"/>
        </w:trPr>
        <w:tc>
          <w:tcPr>
            <w:tcW w:w="2424" w:type="dxa"/>
            <w:shd w:val="clear" w:color="auto" w:fill="auto"/>
            <w:vAlign w:val="center"/>
          </w:tcPr>
          <w:p w:rsidR="004C19A4" w:rsidRPr="0027253C" w:rsidRDefault="006D3899" w:rsidP="004C19A4">
            <w:pPr>
              <w:rPr>
                <w:b/>
                <w:sz w:val="22"/>
                <w:szCs w:val="22"/>
              </w:rPr>
            </w:pPr>
            <w:r w:rsidRPr="0027253C">
              <w:rPr>
                <w:b/>
                <w:bCs/>
                <w:sz w:val="22"/>
                <w:szCs w:val="22"/>
                <w:lang w:val="cy-GB"/>
              </w:rPr>
              <w:t>Blaenoriaeth 1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BF32D0" w:rsidRPr="0027253C" w:rsidRDefault="00071A1C" w:rsidP="006D389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F32D0" w:rsidRPr="00BF32D0" w:rsidRDefault="006D3899" w:rsidP="006D3899">
            <w:pPr>
              <w:pStyle w:val="Default"/>
            </w:pPr>
            <w:r w:rsidRPr="0027253C">
              <w:rPr>
                <w:b/>
                <w:bCs/>
                <w:lang w:val="cy-GB"/>
              </w:rPr>
              <w:t xml:space="preserve">Dyfeisgarwch </w:t>
            </w:r>
            <w:r w:rsidR="00933C21">
              <w:rPr>
                <w:b/>
                <w:bCs/>
                <w:lang w:val="cy-GB"/>
              </w:rPr>
              <w:t>trawsffiniol</w:t>
            </w:r>
          </w:p>
          <w:p w:rsidR="004C19A4" w:rsidRPr="0027253C" w:rsidRDefault="00071A1C" w:rsidP="006D389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4C19A4" w:rsidRPr="0027253C" w:rsidRDefault="00071A1C" w:rsidP="0027253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C19A4" w:rsidRPr="0027253C" w:rsidTr="006D3899">
        <w:trPr>
          <w:trHeight w:val="513"/>
        </w:trPr>
        <w:tc>
          <w:tcPr>
            <w:tcW w:w="2424" w:type="dxa"/>
            <w:shd w:val="clear" w:color="auto" w:fill="auto"/>
            <w:vAlign w:val="center"/>
          </w:tcPr>
          <w:p w:rsidR="004C19A4" w:rsidRPr="0027253C" w:rsidRDefault="00071A1C" w:rsidP="004C19A4">
            <w:pPr>
              <w:rPr>
                <w:b/>
                <w:sz w:val="22"/>
                <w:szCs w:val="22"/>
              </w:rPr>
            </w:pPr>
          </w:p>
          <w:p w:rsidR="004C19A4" w:rsidRPr="0027253C" w:rsidRDefault="006D3899" w:rsidP="004C19A4">
            <w:pPr>
              <w:rPr>
                <w:b/>
                <w:sz w:val="22"/>
                <w:szCs w:val="22"/>
              </w:rPr>
            </w:pPr>
            <w:r w:rsidRPr="0027253C">
              <w:rPr>
                <w:b/>
                <w:bCs/>
                <w:sz w:val="22"/>
                <w:szCs w:val="22"/>
                <w:lang w:val="cy-GB"/>
              </w:rPr>
              <w:t>Blaenoriaeth 2</w:t>
            </w:r>
          </w:p>
          <w:p w:rsidR="004C19A4" w:rsidRPr="0027253C" w:rsidRDefault="00071A1C" w:rsidP="00552526">
            <w:pPr>
              <w:rPr>
                <w:b/>
                <w:sz w:val="22"/>
                <w:szCs w:val="22"/>
              </w:rPr>
            </w:pPr>
          </w:p>
        </w:tc>
        <w:tc>
          <w:tcPr>
            <w:tcW w:w="6365" w:type="dxa"/>
            <w:shd w:val="clear" w:color="auto" w:fill="auto"/>
            <w:vAlign w:val="center"/>
          </w:tcPr>
          <w:p w:rsidR="00BF32D0" w:rsidRPr="0027253C" w:rsidRDefault="00071A1C" w:rsidP="006D3899">
            <w:pPr>
              <w:pStyle w:val="Default"/>
              <w:rPr>
                <w:b/>
                <w:bCs/>
              </w:rPr>
            </w:pPr>
          </w:p>
          <w:p w:rsidR="00BF32D0" w:rsidRPr="00BF32D0" w:rsidRDefault="006D3899" w:rsidP="006D3899">
            <w:pPr>
              <w:pStyle w:val="Default"/>
            </w:pPr>
            <w:r w:rsidRPr="0027253C">
              <w:rPr>
                <w:b/>
                <w:bCs/>
                <w:lang w:val="cy-GB"/>
              </w:rPr>
              <w:t>Addasu Môr Iwerddon a chymunedau arfordirol ar gyfer newid hinsawdd</w:t>
            </w:r>
          </w:p>
          <w:p w:rsidR="004C19A4" w:rsidRPr="0027253C" w:rsidRDefault="00071A1C" w:rsidP="006D389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4C19A4" w:rsidRPr="0027253C" w:rsidRDefault="00071A1C" w:rsidP="0027253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C19A4" w:rsidRPr="0027253C" w:rsidTr="006D3899">
        <w:trPr>
          <w:trHeight w:val="697"/>
        </w:trPr>
        <w:tc>
          <w:tcPr>
            <w:tcW w:w="2424" w:type="dxa"/>
            <w:shd w:val="clear" w:color="auto" w:fill="auto"/>
          </w:tcPr>
          <w:p w:rsidR="004C19A4" w:rsidRPr="0027253C" w:rsidRDefault="00071A1C" w:rsidP="00107811">
            <w:pPr>
              <w:rPr>
                <w:b/>
                <w:sz w:val="22"/>
                <w:szCs w:val="22"/>
              </w:rPr>
            </w:pPr>
          </w:p>
          <w:p w:rsidR="004C19A4" w:rsidRPr="0027253C" w:rsidRDefault="006D3899" w:rsidP="00107811">
            <w:pPr>
              <w:rPr>
                <w:b/>
                <w:sz w:val="22"/>
                <w:szCs w:val="22"/>
              </w:rPr>
            </w:pPr>
            <w:r w:rsidRPr="0027253C">
              <w:rPr>
                <w:b/>
                <w:bCs/>
                <w:sz w:val="22"/>
                <w:szCs w:val="22"/>
                <w:lang w:val="cy-GB"/>
              </w:rPr>
              <w:t>Blaenoriaeth 3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4C19A4" w:rsidRPr="0027253C" w:rsidRDefault="006D3899" w:rsidP="006D3899">
            <w:pPr>
              <w:spacing w:before="120" w:after="120"/>
              <w:rPr>
                <w:b/>
              </w:rPr>
            </w:pPr>
            <w:r w:rsidRPr="0027253C">
              <w:rPr>
                <w:b/>
                <w:bCs/>
                <w:lang w:val="cy-GB"/>
              </w:rPr>
              <w:t>Diwylliant, adnoddau naturiol a threftadaeth</w:t>
            </w:r>
          </w:p>
        </w:tc>
        <w:tc>
          <w:tcPr>
            <w:tcW w:w="1039" w:type="dxa"/>
            <w:shd w:val="clear" w:color="auto" w:fill="auto"/>
          </w:tcPr>
          <w:p w:rsidR="004C19A4" w:rsidRPr="0027253C" w:rsidRDefault="00071A1C" w:rsidP="0027253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5E6390" w:rsidRDefault="00071A1C">
      <w:pPr>
        <w:rPr>
          <w:b/>
        </w:rPr>
      </w:pPr>
    </w:p>
    <w:p w:rsidR="004C19A4" w:rsidRDefault="00071A1C" w:rsidP="00932CD0">
      <w:pPr>
        <w:spacing w:after="120"/>
        <w:rPr>
          <w:b/>
          <w:bCs/>
          <w:noProof/>
          <w:sz w:val="22"/>
          <w:szCs w:val="22"/>
        </w:rPr>
      </w:pPr>
    </w:p>
    <w:p w:rsidR="00932CD0" w:rsidRPr="00932CD0" w:rsidRDefault="006D3899" w:rsidP="00932CD0">
      <w:pPr>
        <w:spacing w:after="120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  <w:lang w:val="cy-GB"/>
        </w:rPr>
        <w:t>Disgrifiad byr o'r cynnig rydych wrthi'n ei ddatblygu a manylion y bartneriaeth.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00"/>
      </w:tblGrid>
      <w:tr w:rsidR="004B2F77" w:rsidRPr="0027253C" w:rsidTr="0027253C">
        <w:tc>
          <w:tcPr>
            <w:tcW w:w="9900" w:type="dxa"/>
            <w:shd w:val="clear" w:color="auto" w:fill="FFFFFF"/>
          </w:tcPr>
          <w:p w:rsidR="00831768" w:rsidRPr="0027253C" w:rsidRDefault="00071A1C" w:rsidP="00831768">
            <w:pPr>
              <w:rPr>
                <w:noProof/>
                <w:sz w:val="20"/>
                <w:szCs w:val="20"/>
              </w:rPr>
            </w:pPr>
          </w:p>
          <w:p w:rsidR="004B2F77" w:rsidRPr="0027253C" w:rsidRDefault="00071A1C" w:rsidP="00831768">
            <w:pPr>
              <w:rPr>
                <w:noProof/>
                <w:sz w:val="20"/>
                <w:szCs w:val="20"/>
              </w:rPr>
            </w:pPr>
          </w:p>
          <w:p w:rsidR="004B2F77" w:rsidRPr="0027253C" w:rsidRDefault="00071A1C" w:rsidP="00831768">
            <w:pPr>
              <w:rPr>
                <w:noProof/>
                <w:sz w:val="20"/>
                <w:szCs w:val="20"/>
              </w:rPr>
            </w:pPr>
          </w:p>
          <w:p w:rsidR="00BD27E4" w:rsidRPr="0027253C" w:rsidRDefault="00071A1C" w:rsidP="00831768">
            <w:pPr>
              <w:rPr>
                <w:noProof/>
                <w:sz w:val="20"/>
                <w:szCs w:val="20"/>
              </w:rPr>
            </w:pPr>
          </w:p>
          <w:p w:rsidR="005E6390" w:rsidRPr="0027253C" w:rsidRDefault="00071A1C" w:rsidP="00831768">
            <w:pPr>
              <w:rPr>
                <w:noProof/>
                <w:sz w:val="20"/>
                <w:szCs w:val="20"/>
              </w:rPr>
            </w:pPr>
          </w:p>
          <w:p w:rsidR="004B2F77" w:rsidRPr="0027253C" w:rsidRDefault="00071A1C" w:rsidP="00831768">
            <w:pPr>
              <w:rPr>
                <w:noProof/>
                <w:sz w:val="20"/>
                <w:szCs w:val="20"/>
              </w:rPr>
            </w:pPr>
          </w:p>
          <w:p w:rsidR="004B2F77" w:rsidRPr="0027253C" w:rsidRDefault="00071A1C" w:rsidP="00831768">
            <w:pPr>
              <w:rPr>
                <w:noProof/>
                <w:sz w:val="20"/>
                <w:szCs w:val="20"/>
              </w:rPr>
            </w:pPr>
          </w:p>
        </w:tc>
      </w:tr>
    </w:tbl>
    <w:p w:rsidR="002863AF" w:rsidRDefault="00071A1C"/>
    <w:p w:rsidR="005E6390" w:rsidRDefault="00071A1C"/>
    <w:p w:rsidR="00BD27E4" w:rsidRDefault="00071A1C"/>
    <w:p w:rsidR="00552526" w:rsidRPr="00552526" w:rsidRDefault="006D3899">
      <w:pPr>
        <w:rPr>
          <w:b/>
        </w:rPr>
      </w:pPr>
      <w:r w:rsidRPr="00A070BC">
        <w:rPr>
          <w:b/>
          <w:bCs/>
          <w:lang w:val="cy-GB"/>
        </w:rPr>
        <w:t>ADRAN D – DATGANIAD</w:t>
      </w:r>
    </w:p>
    <w:p w:rsidR="00552526" w:rsidRPr="00C1620A" w:rsidRDefault="00071A1C">
      <w:pPr>
        <w:rPr>
          <w:noProof/>
          <w:sz w:val="16"/>
          <w:szCs w:val="16"/>
        </w:rPr>
      </w:pPr>
    </w:p>
    <w:p w:rsidR="00552526" w:rsidRPr="00552526" w:rsidRDefault="006D3899">
      <w:pPr>
        <w:rPr>
          <w:noProof/>
          <w:sz w:val="20"/>
          <w:szCs w:val="20"/>
        </w:rPr>
      </w:pPr>
      <w:r w:rsidRPr="00552526">
        <w:rPr>
          <w:noProof/>
          <w:sz w:val="20"/>
          <w:szCs w:val="20"/>
          <w:lang w:val="cy-GB"/>
        </w:rPr>
        <w:t xml:space="preserve">Mae'r manylion uchod yn ffurfio'r sail ar gyfer cytuno cymeradwyaeth teithio o dan gymorth y cynllun WIN 3. </w:t>
      </w:r>
      <w:r w:rsidRPr="00552526">
        <w:rPr>
          <w:noProof/>
          <w:sz w:val="20"/>
          <w:szCs w:val="20"/>
          <w:u w:val="single"/>
          <w:lang w:val="cy-GB"/>
        </w:rPr>
        <w:t>Ni ystyrir</w:t>
      </w:r>
      <w:r w:rsidRPr="00552526">
        <w:rPr>
          <w:noProof/>
          <w:sz w:val="20"/>
          <w:szCs w:val="20"/>
          <w:lang w:val="cy-GB"/>
        </w:rPr>
        <w:t xml:space="preserve"> ceisiadau am gymorth ariannol yn erbyn costau gweithgareddau neu unigolion nad ydynt wedi'u nodi ar y ffurflen hon.</w:t>
      </w:r>
    </w:p>
    <w:p w:rsidR="00552526" w:rsidRDefault="00071A1C"/>
    <w:p w:rsidR="00552526" w:rsidRDefault="006D3899">
      <w:pPr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  <w:lang w:val="cy-GB"/>
        </w:rPr>
        <w:t>DATGANIAD</w:t>
      </w:r>
      <w:r>
        <w:rPr>
          <w:noProof/>
          <w:sz w:val="20"/>
          <w:szCs w:val="20"/>
          <w:lang w:val="cy-GB"/>
        </w:rPr>
        <w:t xml:space="preserve"> Rwyf i / Rydym ni'n datgan mai diben y cais hwn yw helpu datblygu gweithgareddau cymwys Rhaglen Gydweithredu Iwerddon Cymru.</w:t>
      </w:r>
    </w:p>
    <w:p w:rsidR="002863AF" w:rsidRDefault="00071A1C">
      <w:pPr>
        <w:rPr>
          <w:noProof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4260"/>
        <w:gridCol w:w="1005"/>
        <w:gridCol w:w="1954"/>
      </w:tblGrid>
      <w:tr w:rsidR="00735F66" w:rsidRPr="0027253C" w:rsidTr="0027253C">
        <w:tc>
          <w:tcPr>
            <w:tcW w:w="2700" w:type="dxa"/>
            <w:shd w:val="clear" w:color="auto" w:fill="auto"/>
          </w:tcPr>
          <w:p w:rsidR="00735F66" w:rsidRPr="0027253C" w:rsidRDefault="006D3899" w:rsidP="0027253C">
            <w:pPr>
              <w:spacing w:before="120" w:after="120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Llofnodwyd (person cyswllt)</w:t>
            </w:r>
          </w:p>
        </w:tc>
        <w:tc>
          <w:tcPr>
            <w:tcW w:w="4320" w:type="dxa"/>
            <w:shd w:val="clear" w:color="auto" w:fill="auto"/>
          </w:tcPr>
          <w:p w:rsidR="00735F66" w:rsidRPr="0027253C" w:rsidRDefault="00071A1C" w:rsidP="0027253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35F66" w:rsidRPr="0027253C" w:rsidRDefault="006D3899" w:rsidP="0027253C">
            <w:pPr>
              <w:spacing w:before="120" w:after="120"/>
              <w:rPr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1980" w:type="dxa"/>
            <w:shd w:val="clear" w:color="auto" w:fill="auto"/>
          </w:tcPr>
          <w:p w:rsidR="00735F66" w:rsidRPr="0027253C" w:rsidRDefault="00071A1C" w:rsidP="0027253C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2863AF" w:rsidRDefault="00071A1C">
      <w:pPr>
        <w:rPr>
          <w:noProof/>
          <w:sz w:val="20"/>
          <w:szCs w:val="20"/>
        </w:rPr>
      </w:pPr>
    </w:p>
    <w:p w:rsidR="005E6390" w:rsidRDefault="006D3899" w:rsidP="00BD27E4">
      <w:pPr>
        <w:jc w:val="center"/>
        <w:rPr>
          <w:b/>
          <w:noProof/>
          <w:sz w:val="20"/>
          <w:szCs w:val="20"/>
        </w:rPr>
      </w:pPr>
      <w:r>
        <w:rPr>
          <w:b/>
          <w:bCs/>
          <w:noProof/>
          <w:sz w:val="20"/>
          <w:szCs w:val="20"/>
          <w:lang w:val="cy-GB"/>
        </w:rPr>
        <w:t>DYCHWELWCH Y CAIS HWN WEDI EI LOFNODI DRWY'R POST/E-BOST WEDI’I SGANIO AT Y GYD-YSGRIFENYDDIAETH, CAERFYRDDIN.</w:t>
      </w:r>
    </w:p>
    <w:p w:rsidR="005E6390" w:rsidRDefault="00071A1C" w:rsidP="002863AF">
      <w:pPr>
        <w:rPr>
          <w:b/>
          <w:noProof/>
          <w:sz w:val="20"/>
          <w:szCs w:val="20"/>
        </w:rPr>
      </w:pPr>
    </w:p>
    <w:p w:rsidR="005E6390" w:rsidRDefault="00071A1C" w:rsidP="002863AF">
      <w:pPr>
        <w:rPr>
          <w:b/>
          <w:noProof/>
          <w:sz w:val="20"/>
          <w:szCs w:val="20"/>
        </w:rPr>
      </w:pPr>
    </w:p>
    <w:p w:rsidR="005E6390" w:rsidRDefault="00071A1C" w:rsidP="002863AF">
      <w:pPr>
        <w:rPr>
          <w:b/>
          <w:noProof/>
          <w:sz w:val="20"/>
          <w:szCs w:val="20"/>
        </w:rPr>
      </w:pPr>
    </w:p>
    <w:p w:rsidR="005E6390" w:rsidRDefault="00071A1C" w:rsidP="002863AF">
      <w:pPr>
        <w:rPr>
          <w:b/>
          <w:noProof/>
          <w:sz w:val="20"/>
          <w:szCs w:val="20"/>
        </w:rPr>
      </w:pPr>
    </w:p>
    <w:p w:rsidR="005E6390" w:rsidRDefault="00071A1C" w:rsidP="002863AF">
      <w:pPr>
        <w:rPr>
          <w:b/>
          <w:noProof/>
          <w:sz w:val="20"/>
          <w:szCs w:val="20"/>
        </w:rPr>
      </w:pPr>
    </w:p>
    <w:p w:rsidR="005E6390" w:rsidRDefault="00071A1C" w:rsidP="002863AF">
      <w:pPr>
        <w:rPr>
          <w:b/>
          <w:noProof/>
          <w:sz w:val="20"/>
          <w:szCs w:val="20"/>
        </w:rPr>
      </w:pPr>
    </w:p>
    <w:p w:rsidR="005E6390" w:rsidRDefault="00071A1C" w:rsidP="002863AF">
      <w:pPr>
        <w:rPr>
          <w:b/>
          <w:noProof/>
          <w:sz w:val="20"/>
          <w:szCs w:val="20"/>
        </w:rPr>
      </w:pPr>
    </w:p>
    <w:p w:rsidR="00FC7A63" w:rsidRDefault="00071A1C" w:rsidP="002863AF">
      <w:pPr>
        <w:rPr>
          <w:b/>
          <w:noProof/>
          <w:sz w:val="20"/>
          <w:szCs w:val="20"/>
        </w:rPr>
      </w:pPr>
    </w:p>
    <w:p w:rsidR="00C2103D" w:rsidRDefault="00071A1C" w:rsidP="002863AF">
      <w:pPr>
        <w:rPr>
          <w:b/>
          <w:noProof/>
          <w:sz w:val="20"/>
          <w:szCs w:val="20"/>
        </w:rPr>
      </w:pPr>
    </w:p>
    <w:p w:rsidR="002863AF" w:rsidRPr="00C2103D" w:rsidRDefault="006D3899" w:rsidP="002863AF">
      <w:pPr>
        <w:rPr>
          <w:b/>
          <w:noProof/>
          <w:sz w:val="28"/>
          <w:szCs w:val="28"/>
        </w:rPr>
      </w:pPr>
      <w:r w:rsidRPr="00C2103D">
        <w:rPr>
          <w:b/>
          <w:bCs/>
          <w:noProof/>
          <w:sz w:val="28"/>
          <w:szCs w:val="28"/>
          <w:lang w:val="cy-GB"/>
        </w:rPr>
        <w:t>AT DDEFNYDD Y SWYDDFA YN UNIG</w:t>
      </w:r>
    </w:p>
    <w:p w:rsidR="005E6390" w:rsidRDefault="00071A1C"/>
    <w:p w:rsidR="00C2103D" w:rsidRDefault="00071A1C"/>
    <w:p w:rsidR="00855D6E" w:rsidRDefault="006D3899" w:rsidP="00855D6E">
      <w:pPr>
        <w:spacing w:after="120"/>
      </w:pPr>
      <w:r>
        <w:rPr>
          <w:b/>
          <w:bCs/>
          <w:noProof/>
          <w:sz w:val="20"/>
          <w:szCs w:val="20"/>
          <w:lang w:val="cy-GB"/>
        </w:rPr>
        <w:t>Y Gyd-ysgrifenyddiaeth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960"/>
        <w:gridCol w:w="1440"/>
        <w:gridCol w:w="2268"/>
      </w:tblGrid>
      <w:tr w:rsidR="00855D6E" w:rsidRPr="0027253C" w:rsidTr="0027253C">
        <w:tc>
          <w:tcPr>
            <w:tcW w:w="2340" w:type="dxa"/>
            <w:shd w:val="clear" w:color="auto" w:fill="auto"/>
          </w:tcPr>
          <w:p w:rsidR="00855D6E" w:rsidRPr="0027253C" w:rsidRDefault="006D3899" w:rsidP="0027253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Dyddiad derbyn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855D6E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A0167" w:rsidRPr="0027253C" w:rsidTr="0027253C">
        <w:trPr>
          <w:trHeight w:val="323"/>
        </w:trPr>
        <w:tc>
          <w:tcPr>
            <w:tcW w:w="2340" w:type="dxa"/>
            <w:shd w:val="clear" w:color="auto" w:fill="auto"/>
          </w:tcPr>
          <w:p w:rsidR="007A0167" w:rsidRPr="0027253C" w:rsidRDefault="006D3899" w:rsidP="0027253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Y swm a geisiwyd</w:t>
            </w:r>
          </w:p>
          <w:p w:rsidR="007A0167" w:rsidRPr="0027253C" w:rsidRDefault="008620C6" w:rsidP="0027253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ar gost uned o €250.00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7A0167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24C4C" w:rsidRPr="0027253C" w:rsidTr="0027253C">
        <w:trPr>
          <w:trHeight w:val="323"/>
        </w:trPr>
        <w:tc>
          <w:tcPr>
            <w:tcW w:w="2340" w:type="dxa"/>
            <w:shd w:val="clear" w:color="auto" w:fill="auto"/>
          </w:tcPr>
          <w:p w:rsidR="00855D6E" w:rsidRPr="0027253C" w:rsidRDefault="006D3899" w:rsidP="0027253C">
            <w:pPr>
              <w:spacing w:before="60" w:after="60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Sylwadau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855D6E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  <w:p w:rsidR="00424C4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  <w:p w:rsidR="00424C4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  <w:p w:rsidR="00424C4C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553A9" w:rsidRPr="0027253C" w:rsidTr="0027253C">
        <w:tc>
          <w:tcPr>
            <w:tcW w:w="2340" w:type="dxa"/>
            <w:shd w:val="clear" w:color="auto" w:fill="auto"/>
          </w:tcPr>
          <w:p w:rsidR="005553A9" w:rsidRPr="0027253C" w:rsidRDefault="006D3899" w:rsidP="0027253C">
            <w:pPr>
              <w:spacing w:before="60" w:after="60"/>
              <w:rPr>
                <w:b/>
                <w:i/>
                <w:noProof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Llofnodwyd</w:t>
            </w:r>
          </w:p>
        </w:tc>
        <w:tc>
          <w:tcPr>
            <w:tcW w:w="3960" w:type="dxa"/>
            <w:shd w:val="clear" w:color="auto" w:fill="auto"/>
          </w:tcPr>
          <w:p w:rsidR="005553A9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3A9" w:rsidRPr="0027253C" w:rsidRDefault="006D3899" w:rsidP="0027253C">
            <w:pPr>
              <w:spacing w:before="60" w:after="60"/>
              <w:rPr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2268" w:type="dxa"/>
            <w:shd w:val="clear" w:color="auto" w:fill="auto"/>
          </w:tcPr>
          <w:p w:rsidR="005553A9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C2103D" w:rsidRDefault="006D3899" w:rsidP="00855D6E">
      <w:pPr>
        <w:rPr>
          <w:noProof/>
          <w:sz w:val="20"/>
          <w:szCs w:val="20"/>
        </w:rPr>
      </w:pPr>
      <w:r>
        <w:rPr>
          <w:noProof/>
          <w:sz w:val="20"/>
          <w:szCs w:val="20"/>
          <w:lang w:val="cy-GB"/>
        </w:rPr>
        <w:t xml:space="preserve">                     </w:t>
      </w:r>
    </w:p>
    <w:p w:rsidR="00C2103D" w:rsidRDefault="00071A1C" w:rsidP="00855D6E">
      <w:pPr>
        <w:rPr>
          <w:noProof/>
          <w:sz w:val="20"/>
          <w:szCs w:val="20"/>
        </w:rPr>
      </w:pPr>
    </w:p>
    <w:p w:rsidR="00855D6E" w:rsidRPr="005553A9" w:rsidRDefault="006D3899" w:rsidP="00855D6E">
      <w:pPr>
        <w:rPr>
          <w:i/>
          <w:noProof/>
          <w:sz w:val="20"/>
          <w:szCs w:val="20"/>
        </w:rPr>
      </w:pPr>
      <w:r>
        <w:rPr>
          <w:noProof/>
          <w:sz w:val="20"/>
          <w:szCs w:val="20"/>
          <w:lang w:val="cy-GB"/>
        </w:rPr>
        <w:t xml:space="preserve">    </w:t>
      </w:r>
    </w:p>
    <w:p w:rsidR="00855D6E" w:rsidRPr="00884F6E" w:rsidRDefault="006D3899" w:rsidP="00855D6E">
      <w:pPr>
        <w:spacing w:after="120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  <w:lang w:val="cy-GB"/>
        </w:rPr>
        <w:t>Yr Awdurdod Rheoli</w:t>
      </w:r>
      <w:r>
        <w:rPr>
          <w:noProof/>
          <w:sz w:val="20"/>
          <w:szCs w:val="20"/>
          <w:lang w:val="cy-GB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960"/>
        <w:gridCol w:w="1440"/>
        <w:gridCol w:w="2268"/>
      </w:tblGrid>
      <w:tr w:rsidR="00855D6E" w:rsidRPr="0027253C" w:rsidTr="0027253C">
        <w:tc>
          <w:tcPr>
            <w:tcW w:w="2340" w:type="dxa"/>
            <w:shd w:val="clear" w:color="auto" w:fill="auto"/>
          </w:tcPr>
          <w:p w:rsidR="00855D6E" w:rsidRPr="0027253C" w:rsidRDefault="006D3899" w:rsidP="0027253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Dyddiad derbyn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855D6E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5D6E" w:rsidRPr="0027253C" w:rsidTr="0027253C">
        <w:tc>
          <w:tcPr>
            <w:tcW w:w="2340" w:type="dxa"/>
            <w:shd w:val="clear" w:color="auto" w:fill="auto"/>
          </w:tcPr>
          <w:p w:rsidR="00855D6E" w:rsidRPr="0027253C" w:rsidRDefault="006D3899" w:rsidP="0027253C">
            <w:pPr>
              <w:spacing w:before="60" w:after="60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Cynllun teithio wedi'i gymeradwyo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855D6E" w:rsidRPr="0027253C" w:rsidRDefault="006D3899" w:rsidP="0027253C">
            <w:pPr>
              <w:spacing w:before="60" w:after="60"/>
              <w:rPr>
                <w:sz w:val="20"/>
                <w:szCs w:val="20"/>
              </w:rPr>
            </w:pPr>
            <w:r w:rsidRPr="0027253C">
              <w:rPr>
                <w:sz w:val="20"/>
                <w:szCs w:val="20"/>
                <w:lang w:val="cy-GB"/>
              </w:rPr>
              <w:t xml:space="preserve">Ydy □    Nac ydy □          </w:t>
            </w:r>
          </w:p>
        </w:tc>
      </w:tr>
      <w:tr w:rsidR="00C2103D" w:rsidRPr="0027253C" w:rsidTr="0027253C">
        <w:trPr>
          <w:trHeight w:val="323"/>
        </w:trPr>
        <w:tc>
          <w:tcPr>
            <w:tcW w:w="2340" w:type="dxa"/>
            <w:shd w:val="clear" w:color="auto" w:fill="auto"/>
          </w:tcPr>
          <w:p w:rsidR="00855D6E" w:rsidRPr="0027253C" w:rsidRDefault="006D3899" w:rsidP="0027253C">
            <w:pPr>
              <w:spacing w:before="60" w:after="60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sz w:val="20"/>
                <w:szCs w:val="20"/>
                <w:lang w:val="cy-GB"/>
              </w:rPr>
              <w:t>Sylwadau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855D6E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  <w:p w:rsidR="00C2103D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  <w:p w:rsidR="00C2103D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  <w:p w:rsidR="00C2103D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553A9" w:rsidRPr="0027253C" w:rsidTr="0027253C">
        <w:tc>
          <w:tcPr>
            <w:tcW w:w="2340" w:type="dxa"/>
            <w:shd w:val="clear" w:color="auto" w:fill="auto"/>
          </w:tcPr>
          <w:p w:rsidR="005553A9" w:rsidRPr="0027253C" w:rsidRDefault="006D3899" w:rsidP="0027253C">
            <w:pPr>
              <w:spacing w:before="60" w:after="60"/>
              <w:rPr>
                <w:b/>
                <w:i/>
                <w:noProof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Llofnodwyd</w:t>
            </w:r>
          </w:p>
        </w:tc>
        <w:tc>
          <w:tcPr>
            <w:tcW w:w="3960" w:type="dxa"/>
            <w:shd w:val="clear" w:color="auto" w:fill="auto"/>
          </w:tcPr>
          <w:p w:rsidR="005553A9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3A9" w:rsidRPr="0027253C" w:rsidRDefault="006D3899" w:rsidP="0027253C">
            <w:pPr>
              <w:spacing w:before="60" w:after="60"/>
              <w:rPr>
                <w:b/>
                <w:sz w:val="20"/>
                <w:szCs w:val="20"/>
              </w:rPr>
            </w:pPr>
            <w:r w:rsidRPr="0027253C">
              <w:rPr>
                <w:b/>
                <w:bCs/>
                <w:noProof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2268" w:type="dxa"/>
            <w:shd w:val="clear" w:color="auto" w:fill="auto"/>
          </w:tcPr>
          <w:p w:rsidR="005553A9" w:rsidRPr="0027253C" w:rsidRDefault="00071A1C" w:rsidP="0027253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855D6E" w:rsidRPr="004B2F77" w:rsidRDefault="00071A1C" w:rsidP="00855D6E">
      <w:pPr>
        <w:rPr>
          <w:i/>
          <w:noProof/>
          <w:sz w:val="20"/>
          <w:szCs w:val="20"/>
        </w:rPr>
      </w:pPr>
    </w:p>
    <w:p w:rsidR="00855D6E" w:rsidRDefault="00071A1C" w:rsidP="00855D6E"/>
    <w:p w:rsidR="00855D6E" w:rsidRDefault="00071A1C"/>
    <w:p w:rsidR="00855D6E" w:rsidRDefault="00071A1C"/>
    <w:p w:rsidR="00855D6E" w:rsidRDefault="00071A1C"/>
    <w:p w:rsidR="00855D6E" w:rsidRDefault="00071A1C"/>
    <w:p w:rsidR="00E214FA" w:rsidRDefault="00E214FA" w:rsidP="00933A50"/>
    <w:sectPr w:rsidR="00E214FA" w:rsidSect="00552526">
      <w:headerReference w:type="default" r:id="rId12"/>
      <w:pgSz w:w="11906" w:h="16838"/>
      <w:pgMar w:top="360" w:right="1106" w:bottom="719" w:left="108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FA" w:rsidRDefault="007B5BFA">
      <w:r>
        <w:separator/>
      </w:r>
    </w:p>
  </w:endnote>
  <w:endnote w:type="continuationSeparator" w:id="0">
    <w:p w:rsidR="007B5BFA" w:rsidRDefault="007B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3E" w:rsidRDefault="006D3899" w:rsidP="001078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13E" w:rsidRDefault="00071A1C" w:rsidP="005525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3E" w:rsidRPr="00FC0227" w:rsidRDefault="006D3899" w:rsidP="00552526">
    <w:pPr>
      <w:pStyle w:val="Footer"/>
      <w:ind w:right="360"/>
      <w:jc w:val="right"/>
      <w:rPr>
        <w:i/>
        <w:sz w:val="20"/>
        <w:szCs w:val="20"/>
      </w:rPr>
    </w:pPr>
    <w:r w:rsidRPr="00FC0227">
      <w:rPr>
        <w:i/>
        <w:iCs/>
        <w:sz w:val="20"/>
        <w:szCs w:val="20"/>
        <w:lang w:val="cy-GB"/>
      </w:rPr>
      <w:t xml:space="preserve">Cais Teithio WIN 3 – Tudalen </w:t>
    </w:r>
    <w:r w:rsidRPr="00FC0227">
      <w:rPr>
        <w:i/>
        <w:sz w:val="20"/>
        <w:szCs w:val="20"/>
      </w:rPr>
      <w:fldChar w:fldCharType="begin"/>
    </w:r>
    <w:r w:rsidRPr="00FC0227">
      <w:rPr>
        <w:i/>
        <w:sz w:val="20"/>
        <w:szCs w:val="20"/>
      </w:rPr>
      <w:instrText xml:space="preserve"> PAGE </w:instrText>
    </w:r>
    <w:r w:rsidRPr="00FC0227">
      <w:rPr>
        <w:i/>
        <w:sz w:val="20"/>
        <w:szCs w:val="20"/>
      </w:rPr>
      <w:fldChar w:fldCharType="separate"/>
    </w:r>
    <w:r w:rsidR="00071A1C">
      <w:rPr>
        <w:i/>
        <w:noProof/>
        <w:sz w:val="20"/>
        <w:szCs w:val="20"/>
      </w:rPr>
      <w:t>1</w:t>
    </w:r>
    <w:r w:rsidRPr="00FC0227">
      <w:rPr>
        <w:i/>
        <w:sz w:val="20"/>
        <w:szCs w:val="20"/>
      </w:rPr>
      <w:fldChar w:fldCharType="end"/>
    </w:r>
    <w:r w:rsidRPr="00FC0227">
      <w:rPr>
        <w:i/>
        <w:iCs/>
        <w:sz w:val="20"/>
        <w:szCs w:val="20"/>
        <w:lang w:val="cy-GB"/>
      </w:rPr>
      <w:t xml:space="preserve"> o </w:t>
    </w:r>
    <w:r w:rsidRPr="00FC0227">
      <w:rPr>
        <w:i/>
        <w:sz w:val="20"/>
        <w:szCs w:val="20"/>
      </w:rPr>
      <w:fldChar w:fldCharType="begin"/>
    </w:r>
    <w:r w:rsidRPr="00FC0227">
      <w:rPr>
        <w:i/>
        <w:sz w:val="20"/>
        <w:szCs w:val="20"/>
      </w:rPr>
      <w:instrText xml:space="preserve"> NUMPAGES </w:instrText>
    </w:r>
    <w:r w:rsidRPr="00FC0227">
      <w:rPr>
        <w:i/>
        <w:sz w:val="20"/>
        <w:szCs w:val="20"/>
      </w:rPr>
      <w:fldChar w:fldCharType="separate"/>
    </w:r>
    <w:r w:rsidR="00071A1C">
      <w:rPr>
        <w:i/>
        <w:noProof/>
        <w:sz w:val="20"/>
        <w:szCs w:val="20"/>
      </w:rPr>
      <w:t>3</w:t>
    </w:r>
    <w:r w:rsidRPr="00FC0227">
      <w:rPr>
        <w:i/>
        <w:sz w:val="20"/>
        <w:szCs w:val="20"/>
      </w:rPr>
      <w:fldChar w:fldCharType="end"/>
    </w:r>
    <w:r w:rsidRPr="00FC0227">
      <w:rPr>
        <w:i/>
        <w:iCs/>
        <w:sz w:val="20"/>
        <w:szCs w:val="20"/>
        <w:lang w:val="cy-GB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FA" w:rsidRDefault="007B5BFA">
      <w:r>
        <w:separator/>
      </w:r>
    </w:p>
  </w:footnote>
  <w:footnote w:type="continuationSeparator" w:id="0">
    <w:p w:rsidR="007B5BFA" w:rsidRDefault="007B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3E" w:rsidRDefault="00071A1C" w:rsidP="00DD46B1">
    <w:pPr>
      <w:pStyle w:val="Header"/>
      <w:jc w:val="center"/>
    </w:pPr>
  </w:p>
  <w:p w:rsidR="00FF013E" w:rsidRDefault="00071A1C" w:rsidP="00DD46B1">
    <w:pPr>
      <w:jc w:val="center"/>
      <w:rPr>
        <w:rStyle w:val="redtext1"/>
        <w:b/>
        <w:i/>
        <w:color w:val="000080"/>
        <w:sz w:val="22"/>
        <w:szCs w:val="22"/>
      </w:rPr>
    </w:pPr>
  </w:p>
  <w:p w:rsidR="00FF013E" w:rsidRDefault="00071A1C" w:rsidP="00DD46B1">
    <w:pPr>
      <w:jc w:val="center"/>
      <w:rPr>
        <w:rStyle w:val="redtext1"/>
        <w:b/>
        <w:i/>
        <w:color w:val="000080"/>
        <w:sz w:val="22"/>
        <w:szCs w:val="22"/>
      </w:rPr>
    </w:pPr>
  </w:p>
  <w:p w:rsidR="00FF013E" w:rsidRDefault="00071A1C" w:rsidP="00DD46B1">
    <w:pPr>
      <w:jc w:val="center"/>
      <w:rPr>
        <w:rStyle w:val="redtext1"/>
        <w:b/>
        <w:i/>
        <w:color w:val="000080"/>
        <w:sz w:val="22"/>
        <w:szCs w:val="22"/>
      </w:rPr>
    </w:pPr>
  </w:p>
  <w:p w:rsidR="00FF013E" w:rsidRDefault="00071A1C" w:rsidP="00DD46B1">
    <w:pPr>
      <w:jc w:val="center"/>
      <w:rPr>
        <w:rStyle w:val="redtext1"/>
        <w:b/>
        <w:i/>
        <w:color w:val="00008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3E" w:rsidRDefault="00071A1C" w:rsidP="00BD27E4">
    <w:pPr>
      <w:jc w:val="center"/>
      <w:rPr>
        <w:rStyle w:val="redtext1"/>
        <w:b/>
        <w:i/>
        <w:color w:val="000080"/>
        <w:sz w:val="20"/>
        <w:szCs w:val="20"/>
      </w:rPr>
    </w:pPr>
  </w:p>
  <w:p w:rsidR="00FF013E" w:rsidRDefault="00071A1C" w:rsidP="00BD27E4">
    <w:pPr>
      <w:jc w:val="center"/>
      <w:rPr>
        <w:rStyle w:val="redtext1"/>
        <w:b/>
        <w:i/>
        <w:color w:val="000080"/>
        <w:sz w:val="20"/>
        <w:szCs w:val="20"/>
      </w:rPr>
    </w:pPr>
  </w:p>
  <w:p w:rsidR="00FF013E" w:rsidRDefault="00071A1C" w:rsidP="00BD27E4">
    <w:pPr>
      <w:jc w:val="center"/>
      <w:rPr>
        <w:rStyle w:val="redtext1"/>
        <w:b/>
        <w:i/>
        <w:color w:val="000080"/>
        <w:sz w:val="20"/>
        <w:szCs w:val="20"/>
      </w:rPr>
    </w:pPr>
    <w:r>
      <w:rPr>
        <w:b/>
        <w:i/>
        <w:noProof/>
        <w:color w:val="000080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-188595</wp:posOffset>
          </wp:positionV>
          <wp:extent cx="1003935" cy="753110"/>
          <wp:effectExtent l="0" t="0" r="571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013E" w:rsidRDefault="00071A1C" w:rsidP="00BD27E4">
    <w:pPr>
      <w:jc w:val="center"/>
      <w:rPr>
        <w:rStyle w:val="redtext1"/>
        <w:b/>
        <w:i/>
        <w:color w:val="000080"/>
        <w:sz w:val="20"/>
        <w:szCs w:val="20"/>
      </w:rPr>
    </w:pPr>
  </w:p>
  <w:p w:rsidR="00FF013E" w:rsidRDefault="00071A1C" w:rsidP="00BD27E4">
    <w:pPr>
      <w:jc w:val="center"/>
      <w:rPr>
        <w:rStyle w:val="redtext1"/>
        <w:b/>
        <w:i/>
        <w:color w:val="000080"/>
        <w:sz w:val="20"/>
        <w:szCs w:val="20"/>
      </w:rPr>
    </w:pPr>
  </w:p>
  <w:p w:rsidR="00FF013E" w:rsidRDefault="00071A1C" w:rsidP="00BD27E4">
    <w:pPr>
      <w:jc w:val="center"/>
      <w:rPr>
        <w:rStyle w:val="redtext1"/>
        <w:b/>
        <w:i/>
        <w:color w:val="000080"/>
        <w:sz w:val="20"/>
        <w:szCs w:val="20"/>
      </w:rPr>
    </w:pPr>
  </w:p>
  <w:p w:rsidR="00FF013E" w:rsidRPr="00BD27E4" w:rsidRDefault="006D3899" w:rsidP="00BD27E4">
    <w:pPr>
      <w:jc w:val="center"/>
      <w:rPr>
        <w:b/>
        <w:i/>
        <w:color w:val="000080"/>
        <w:sz w:val="20"/>
        <w:szCs w:val="20"/>
      </w:rPr>
    </w:pPr>
    <w:r w:rsidRPr="00BD27E4">
      <w:rPr>
        <w:rStyle w:val="redtext1"/>
        <w:b/>
        <w:bCs/>
        <w:i/>
        <w:iCs/>
        <w:color w:val="000080"/>
        <w:sz w:val="20"/>
        <w:szCs w:val="20"/>
        <w:lang w:val="cy-GB"/>
      </w:rPr>
      <w:t xml:space="preserve">Clár na hÉireann na Breataine Bige – Rhaglen </w:t>
    </w:r>
    <w:r w:rsidR="00933C21">
      <w:rPr>
        <w:rStyle w:val="redtext1"/>
        <w:b/>
        <w:bCs/>
        <w:i/>
        <w:iCs/>
        <w:color w:val="000080"/>
        <w:sz w:val="20"/>
        <w:szCs w:val="20"/>
        <w:lang w:val="cy-GB"/>
      </w:rPr>
      <w:t>Drawsffiniol</w:t>
    </w:r>
    <w:r w:rsidRPr="00BD27E4">
      <w:rPr>
        <w:rStyle w:val="redtext1"/>
        <w:b/>
        <w:bCs/>
        <w:i/>
        <w:iCs/>
        <w:color w:val="000080"/>
        <w:sz w:val="20"/>
        <w:szCs w:val="20"/>
        <w:lang w:val="cy-GB"/>
      </w:rPr>
      <w:t xml:space="preserve"> Iwerddon Cymru</w:t>
    </w:r>
  </w:p>
  <w:p w:rsidR="00FF013E" w:rsidRPr="00BD27E4" w:rsidRDefault="006D3899" w:rsidP="00BD27E4">
    <w:pPr>
      <w:jc w:val="center"/>
      <w:rPr>
        <w:i/>
        <w:color w:val="000080"/>
        <w:sz w:val="20"/>
        <w:szCs w:val="20"/>
      </w:rPr>
    </w:pPr>
    <w:r w:rsidRPr="00BD27E4">
      <w:rPr>
        <w:rStyle w:val="Emphasis"/>
        <w:b/>
        <w:bCs/>
        <w:color w:val="000080"/>
        <w:sz w:val="20"/>
        <w:szCs w:val="20"/>
        <w:lang w:val="cy-GB"/>
      </w:rPr>
      <w:t>Rhaglen Iwerddon Cymru</w:t>
    </w:r>
    <w:r w:rsidRPr="00BD27E4">
      <w:rPr>
        <w:rStyle w:val="Strong"/>
        <w:i/>
        <w:iCs/>
        <w:color w:val="000080"/>
        <w:sz w:val="20"/>
        <w:szCs w:val="20"/>
        <w:lang w:val="cy-GB"/>
      </w:rPr>
      <w:t xml:space="preserve"> </w:t>
    </w:r>
    <w:r w:rsidR="00325F8C">
      <w:rPr>
        <w:rStyle w:val="Strong"/>
        <w:i/>
        <w:iCs/>
        <w:color w:val="000080"/>
        <w:sz w:val="20"/>
        <w:szCs w:val="20"/>
        <w:lang w:val="cy-GB"/>
      </w:rPr>
      <w:t>2014-2020</w:t>
    </w:r>
  </w:p>
  <w:p w:rsidR="00FF013E" w:rsidRPr="00DD46B1" w:rsidRDefault="00071A1C" w:rsidP="00DD46B1">
    <w:pPr>
      <w:jc w:val="center"/>
      <w:rPr>
        <w:i/>
        <w:color w:val="000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F5F"/>
    <w:multiLevelType w:val="hybridMultilevel"/>
    <w:tmpl w:val="920694EC"/>
    <w:lvl w:ilvl="0" w:tplc="7EC48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4C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4C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A5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CE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A4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801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4F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C4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FA"/>
    <w:rsid w:val="00071A1C"/>
    <w:rsid w:val="00325F8C"/>
    <w:rsid w:val="006D3899"/>
    <w:rsid w:val="007B5BFA"/>
    <w:rsid w:val="008620C6"/>
    <w:rsid w:val="00933C21"/>
    <w:rsid w:val="00E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4F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214FA"/>
    <w:pPr>
      <w:overflowPunct w:val="0"/>
      <w:autoSpaceDE w:val="0"/>
      <w:autoSpaceDN w:val="0"/>
      <w:adjustRightInd w:val="0"/>
    </w:pPr>
  </w:style>
  <w:style w:type="table" w:styleId="TableGrid">
    <w:name w:val="Table Grid"/>
    <w:basedOn w:val="TableNormal"/>
    <w:rsid w:val="00E214F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831768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styleId="Header">
    <w:name w:val="header"/>
    <w:basedOn w:val="Normal"/>
    <w:rsid w:val="00831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2731"/>
  </w:style>
  <w:style w:type="paragraph" w:customStyle="1" w:styleId="CharCharChar1CharCharCharCharCharCharChar">
    <w:name w:val="Char Char Char1 Char Char Char Char Char Char Char"/>
    <w:basedOn w:val="Normal"/>
    <w:rsid w:val="00552526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customStyle="1" w:styleId="CharCharCharCharCharCharCharCharChar">
    <w:name w:val="Char Char Char Char Char Char Char Char Char"/>
    <w:basedOn w:val="Normal"/>
    <w:rsid w:val="00307C4D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customStyle="1" w:styleId="CharCharCharCharCharChar">
    <w:name w:val="Char Char Char Char Char Char"/>
    <w:basedOn w:val="Normal"/>
    <w:rsid w:val="00513A5A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character" w:customStyle="1" w:styleId="redtext1">
    <w:name w:val="redtext1"/>
    <w:rsid w:val="00DD46B1"/>
    <w:rPr>
      <w:color w:val="264F6D"/>
      <w:sz w:val="24"/>
      <w:szCs w:val="24"/>
    </w:rPr>
  </w:style>
  <w:style w:type="character" w:styleId="Emphasis">
    <w:name w:val="Emphasis"/>
    <w:qFormat/>
    <w:rsid w:val="00DD46B1"/>
    <w:rPr>
      <w:i/>
      <w:iCs/>
    </w:rPr>
  </w:style>
  <w:style w:type="character" w:styleId="Strong">
    <w:name w:val="Strong"/>
    <w:qFormat/>
    <w:rsid w:val="00DD46B1"/>
    <w:rPr>
      <w:b/>
      <w:bCs/>
    </w:rPr>
  </w:style>
  <w:style w:type="paragraph" w:customStyle="1" w:styleId="Default">
    <w:name w:val="Default"/>
    <w:rsid w:val="00BF32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4FA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214FA"/>
    <w:pPr>
      <w:overflowPunct w:val="0"/>
      <w:autoSpaceDE w:val="0"/>
      <w:autoSpaceDN w:val="0"/>
      <w:adjustRightInd w:val="0"/>
    </w:pPr>
  </w:style>
  <w:style w:type="table" w:styleId="TableGrid">
    <w:name w:val="Table Grid"/>
    <w:basedOn w:val="TableNormal"/>
    <w:rsid w:val="00E214FA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831768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styleId="Header">
    <w:name w:val="header"/>
    <w:basedOn w:val="Normal"/>
    <w:rsid w:val="00831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1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2731"/>
  </w:style>
  <w:style w:type="paragraph" w:customStyle="1" w:styleId="CharCharChar1CharCharCharCharCharCharChar">
    <w:name w:val="Char Char Char1 Char Char Char Char Char Char Char"/>
    <w:basedOn w:val="Normal"/>
    <w:rsid w:val="00552526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customStyle="1" w:styleId="CharCharCharCharCharCharCharCharChar">
    <w:name w:val="Char Char Char Char Char Char Char Char Char"/>
    <w:basedOn w:val="Normal"/>
    <w:rsid w:val="00307C4D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paragraph" w:customStyle="1" w:styleId="CharCharCharCharCharChar">
    <w:name w:val="Char Char Char Char Char Char"/>
    <w:basedOn w:val="Normal"/>
    <w:rsid w:val="00513A5A"/>
    <w:pPr>
      <w:spacing w:after="160" w:line="240" w:lineRule="exact"/>
    </w:pPr>
    <w:rPr>
      <w:rFonts w:ascii="Tahoma" w:hAnsi="Tahoma" w:cs="Times New Roman"/>
      <w:sz w:val="20"/>
      <w:szCs w:val="20"/>
      <w:lang w:val="en-IE" w:eastAsia="en-US"/>
    </w:rPr>
  </w:style>
  <w:style w:type="character" w:customStyle="1" w:styleId="redtext1">
    <w:name w:val="redtext1"/>
    <w:rsid w:val="00DD46B1"/>
    <w:rPr>
      <w:color w:val="264F6D"/>
      <w:sz w:val="24"/>
      <w:szCs w:val="24"/>
    </w:rPr>
  </w:style>
  <w:style w:type="character" w:styleId="Emphasis">
    <w:name w:val="Emphasis"/>
    <w:qFormat/>
    <w:rsid w:val="00DD46B1"/>
    <w:rPr>
      <w:i/>
      <w:iCs/>
    </w:rPr>
  </w:style>
  <w:style w:type="character" w:styleId="Strong">
    <w:name w:val="Strong"/>
    <w:qFormat/>
    <w:rsid w:val="00DD46B1"/>
    <w:rPr>
      <w:b/>
      <w:bCs/>
    </w:rPr>
  </w:style>
  <w:style w:type="paragraph" w:customStyle="1" w:styleId="Default">
    <w:name w:val="Default"/>
    <w:rsid w:val="00BF32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348AABD.dotm</Template>
  <TotalTime>1</TotalTime>
  <Pages>3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WALES / IRELAND INTERREG IIIA</vt:lpstr>
    </vt:vector>
  </TitlesOfParts>
  <Company>Anglesey County Council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WALES / IRELAND INTERREG IIIA</dc:title>
  <dc:creator>mhxpl</dc:creator>
  <cp:lastModifiedBy>Brooks, Sarah (FCS - WEFO)</cp:lastModifiedBy>
  <cp:revision>2</cp:revision>
  <cp:lastPrinted>2009-01-13T10:21:00Z</cp:lastPrinted>
  <dcterms:created xsi:type="dcterms:W3CDTF">2016-09-06T13:07:00Z</dcterms:created>
  <dcterms:modified xsi:type="dcterms:W3CDTF">2016-09-06T13:07:00Z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/>
  </property>
  <property fmtid="{D5CDD505-2E9C-101B-9397-08002B2CF9AE}" pid="3" name="Objective-Classification">
    <vt:lpwstr>[Inherited - Official - Sensitive]</vt:lpwstr>
  </property>
  <property fmtid="{D5CDD505-2E9C-101B-9397-08002B2CF9AE}" pid="4" name="Objective-Comment">
    <vt:lpwstr/>
  </property>
  <property fmtid="{D5CDD505-2E9C-101B-9397-08002B2CF9AE}" pid="5" name="Objective-Connect Creator [system]">
    <vt:lpwstr/>
  </property>
  <property fmtid="{D5CDD505-2E9C-101B-9397-08002B2CF9AE}" pid="6" name="Objective-CreationStamp">
    <vt:filetime>2016-07-29T12:40:14Z</vt:filetime>
  </property>
  <property fmtid="{D5CDD505-2E9C-101B-9397-08002B2CF9AE}" pid="7" name="Objective-Date Acquired [system]">
    <vt:filetime>2016-07-28T23:00:00Z</vt:filetime>
  </property>
  <property fmtid="{D5CDD505-2E9C-101B-9397-08002B2CF9AE}" pid="8" name="Objective-DatePublished">
    <vt:filetime>2016-08-23T16:00:03Z</vt:filetime>
  </property>
  <property fmtid="{D5CDD505-2E9C-101B-9397-08002B2CF9AE}" pid="9" name="Objective-FileNumber">
    <vt:lpwstr/>
  </property>
  <property fmtid="{D5CDD505-2E9C-101B-9397-08002B2CF9AE}" pid="10" name="Objective-Id">
    <vt:lpwstr>A14896303</vt:lpwstr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Language [system]">
    <vt:lpwstr>English (eng)</vt:lpwstr>
  </property>
  <property fmtid="{D5CDD505-2E9C-101B-9397-08002B2CF9AE}" pid="14" name="Objective-ModificationStamp">
    <vt:filetime>2016-08-23T15:59:58Z</vt:filetime>
  </property>
  <property fmtid="{D5CDD505-2E9C-101B-9397-08002B2CF9AE}" pid="15" name="Objective-Official Translation [system]">
    <vt:lpwstr/>
  </property>
  <property fmtid="{D5CDD505-2E9C-101B-9397-08002B2CF9AE}" pid="16" name="Objective-Owner">
    <vt:lpwstr>Weaver, Linda (OFMCO - WEFO)</vt:lpwstr>
  </property>
  <property fmtid="{D5CDD505-2E9C-101B-9397-08002B2CF9AE}" pid="17" name="Objective-Parent">
    <vt:lpwstr>*WIN3 Scheme</vt:lpwstr>
  </property>
  <property fmtid="{D5CDD505-2E9C-101B-9397-08002B2CF9AE}" pid="18" name="Objective-Path">
    <vt:lpwstr>Objective Global Folder:Corporate File Plan:PROGRAMME &amp; PROJECT MANAGEMENT:# European Union (EU) Funding:2014-2020 - European Structural &amp; Investment Fund Programmes:2014-2020 - Ireland Wales Programme:09 - Finance:Ireland Wales Programme (2014-2020) - Fi</vt:lpwstr>
  </property>
  <property fmtid="{D5CDD505-2E9C-101B-9397-08002B2CF9AE}" pid="19" name="Objective-State">
    <vt:lpwstr>Published</vt:lpwstr>
  </property>
  <property fmtid="{D5CDD505-2E9C-101B-9397-08002B2CF9AE}" pid="20" name="Objective-Title">
    <vt:lpwstr>IW WIN3 Travel_Proposal_Form Welsh Version</vt:lpwstr>
  </property>
  <property fmtid="{D5CDD505-2E9C-101B-9397-08002B2CF9AE}" pid="21" name="Objective-Version">
    <vt:lpwstr>2.0</vt:lpwstr>
  </property>
  <property fmtid="{D5CDD505-2E9C-101B-9397-08002B2CF9AE}" pid="22" name="Objective-VersionComment">
    <vt:lpwstr/>
  </property>
  <property fmtid="{D5CDD505-2E9C-101B-9397-08002B2CF9AE}" pid="23" name="Objective-VersionNumber">
    <vt:r8>3</vt:r8>
  </property>
  <property fmtid="{D5CDD505-2E9C-101B-9397-08002B2CF9AE}" pid="24" name="Objective-What to Keep [system]">
    <vt:lpwstr>No</vt:lpwstr>
  </property>
</Properties>
</file>